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106C1" w14:textId="77777777" w:rsidR="008E7CE5" w:rsidRPr="00EE1955" w:rsidRDefault="008E7CE5" w:rsidP="006B2425">
      <w:pPr>
        <w:pStyle w:val="Reference"/>
        <w:spacing w:after="240"/>
        <w:jc w:val="center"/>
        <w:rPr>
          <w:b/>
          <w:bCs/>
          <w:sz w:val="28"/>
          <w:szCs w:val="28"/>
        </w:rPr>
      </w:pPr>
      <w:r w:rsidRPr="00EE1955">
        <w:rPr>
          <w:b/>
          <w:bCs/>
          <w:sz w:val="28"/>
          <w:szCs w:val="28"/>
        </w:rPr>
        <w:t>Application for CWA Funding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71"/>
        <w:gridCol w:w="1276"/>
        <w:gridCol w:w="1073"/>
        <w:gridCol w:w="486"/>
        <w:gridCol w:w="1053"/>
        <w:gridCol w:w="932"/>
        <w:gridCol w:w="769"/>
        <w:gridCol w:w="223"/>
        <w:gridCol w:w="1985"/>
      </w:tblGrid>
      <w:tr w:rsidR="008E7CE5" w:rsidRPr="00A37634" w14:paraId="2BD603DE" w14:textId="77777777" w:rsidTr="006B2425">
        <w:tc>
          <w:tcPr>
            <w:tcW w:w="1671" w:type="dxa"/>
            <w:tcBorders>
              <w:top w:val="single" w:sz="24" w:space="0" w:color="auto"/>
              <w:left w:val="single" w:sz="24" w:space="0" w:color="auto"/>
            </w:tcBorders>
            <w:shd w:val="pct5" w:color="auto" w:fill="auto"/>
          </w:tcPr>
          <w:p w14:paraId="644CE9C3" w14:textId="77777777" w:rsidR="008E7CE5" w:rsidRPr="00A37634" w:rsidRDefault="008E7CE5" w:rsidP="003C407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37634">
              <w:rPr>
                <w:rFonts w:ascii="Arial" w:hAnsi="Arial" w:cs="Arial"/>
                <w:b/>
                <w:sz w:val="22"/>
                <w:szCs w:val="22"/>
              </w:rPr>
              <w:t>PROJECT</w:t>
            </w:r>
          </w:p>
          <w:p w14:paraId="75B0BAE6" w14:textId="77777777" w:rsidR="008E7CE5" w:rsidRPr="00A37634" w:rsidRDefault="008E7CE5" w:rsidP="003C407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797" w:type="dxa"/>
            <w:gridSpan w:val="8"/>
            <w:tcBorders>
              <w:top w:val="single" w:sz="24" w:space="0" w:color="auto"/>
              <w:right w:val="single" w:sz="24" w:space="0" w:color="auto"/>
            </w:tcBorders>
            <w:shd w:val="pct5" w:color="auto" w:fill="auto"/>
          </w:tcPr>
          <w:p w14:paraId="17FEFA53" w14:textId="401B3007" w:rsidR="008E7CE5" w:rsidRPr="0091694E" w:rsidRDefault="008E7CE5" w:rsidP="003C407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E7CE5" w:rsidRPr="00A37634" w14:paraId="232BFF06" w14:textId="77777777" w:rsidTr="006B2425">
        <w:tc>
          <w:tcPr>
            <w:tcW w:w="1671" w:type="dxa"/>
            <w:tcBorders>
              <w:left w:val="single" w:sz="24" w:space="0" w:color="auto"/>
            </w:tcBorders>
          </w:tcPr>
          <w:p w14:paraId="4C5F1A96" w14:textId="77777777" w:rsidR="008E7CE5" w:rsidRDefault="008E7CE5" w:rsidP="003C407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Submitted by</w:t>
            </w:r>
          </w:p>
          <w:p w14:paraId="778BDC82" w14:textId="77777777" w:rsidR="008E7CE5" w:rsidRPr="00A37634" w:rsidRDefault="008E7CE5" w:rsidP="003C407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12" w:type="dxa"/>
            <w:gridSpan w:val="7"/>
          </w:tcPr>
          <w:p w14:paraId="4B975645" w14:textId="1DEDB4F5" w:rsidR="008E7CE5" w:rsidRPr="00A26BAF" w:rsidRDefault="008E7CE5" w:rsidP="003C407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single" w:sz="24" w:space="0" w:color="auto"/>
            </w:tcBorders>
          </w:tcPr>
          <w:p w14:paraId="07D57667" w14:textId="1B638CB7" w:rsidR="008E7CE5" w:rsidRPr="00A26BAF" w:rsidRDefault="008E7CE5" w:rsidP="003C4076">
            <w:pPr>
              <w:rPr>
                <w:rFonts w:ascii="Arial" w:hAnsi="Arial" w:cs="Arial"/>
                <w:sz w:val="22"/>
                <w:szCs w:val="22"/>
              </w:rPr>
            </w:pPr>
            <w:r w:rsidRPr="00F94840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  <w:r w:rsidR="0084631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8E7CE5" w:rsidRPr="00A37634" w14:paraId="49CB6AD2" w14:textId="77777777" w:rsidTr="006B2425">
        <w:tc>
          <w:tcPr>
            <w:tcW w:w="1671" w:type="dxa"/>
            <w:tcBorders>
              <w:left w:val="single" w:sz="24" w:space="0" w:color="auto"/>
            </w:tcBorders>
          </w:tcPr>
          <w:p w14:paraId="69E34618" w14:textId="77777777" w:rsidR="008E7CE5" w:rsidRPr="00A37634" w:rsidRDefault="008E7CE5" w:rsidP="003C407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37634">
              <w:rPr>
                <w:rFonts w:ascii="Arial" w:hAnsi="Arial" w:cs="Arial"/>
                <w:b/>
                <w:sz w:val="22"/>
                <w:szCs w:val="22"/>
              </w:rPr>
              <w:t>Trail</w:t>
            </w:r>
          </w:p>
        </w:tc>
        <w:tc>
          <w:tcPr>
            <w:tcW w:w="2835" w:type="dxa"/>
            <w:gridSpan w:val="3"/>
          </w:tcPr>
          <w:p w14:paraId="4F04FA68" w14:textId="4343CEDB" w:rsidR="008E7CE5" w:rsidRPr="00A26BAF" w:rsidRDefault="008E7CE5" w:rsidP="003C4076">
            <w:pPr>
              <w:spacing w:after="6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14:paraId="0D075302" w14:textId="77777777" w:rsidR="008E7CE5" w:rsidRDefault="008E7CE5" w:rsidP="003C407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37634">
              <w:rPr>
                <w:rFonts w:ascii="Arial" w:hAnsi="Arial" w:cs="Arial"/>
                <w:b/>
                <w:sz w:val="22"/>
                <w:szCs w:val="22"/>
              </w:rPr>
              <w:t>Project Location</w:t>
            </w:r>
          </w:p>
          <w:p w14:paraId="6D08246D" w14:textId="77777777" w:rsidR="008E7CE5" w:rsidRPr="00F94840" w:rsidRDefault="008E7CE5" w:rsidP="003C407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right w:val="single" w:sz="24" w:space="0" w:color="auto"/>
            </w:tcBorders>
          </w:tcPr>
          <w:p w14:paraId="6C6A6C58" w14:textId="551A0433" w:rsidR="008E7CE5" w:rsidRPr="00A37634" w:rsidRDefault="008E7CE5" w:rsidP="003C407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7CE5" w:rsidRPr="00A37634" w14:paraId="4FC0CEC4" w14:textId="77777777" w:rsidTr="006B2425">
        <w:tc>
          <w:tcPr>
            <w:tcW w:w="9468" w:type="dxa"/>
            <w:gridSpan w:val="9"/>
            <w:tcBorders>
              <w:left w:val="single" w:sz="24" w:space="0" w:color="auto"/>
              <w:right w:val="single" w:sz="24" w:space="0" w:color="auto"/>
            </w:tcBorders>
          </w:tcPr>
          <w:p w14:paraId="1BCDE810" w14:textId="77777777" w:rsidR="008E7CE5" w:rsidRPr="00A37634" w:rsidRDefault="008E7CE5" w:rsidP="003C407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37634">
              <w:rPr>
                <w:rFonts w:ascii="Arial" w:hAnsi="Arial" w:cs="Arial"/>
                <w:b/>
                <w:sz w:val="22"/>
                <w:szCs w:val="22"/>
              </w:rPr>
              <w:t>DESCRIPTION OF PROJECT</w:t>
            </w:r>
          </w:p>
          <w:p w14:paraId="454C6542" w14:textId="77777777" w:rsidR="008E7CE5" w:rsidRPr="00A37634" w:rsidRDefault="008E7CE5" w:rsidP="003C407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778CCB" w14:textId="621FE973" w:rsidR="008E7CE5" w:rsidRDefault="008E7CE5" w:rsidP="003C407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6118BF" w14:textId="77777777" w:rsidR="008E7CE5" w:rsidRPr="00A37634" w:rsidRDefault="008E7CE5" w:rsidP="003C407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C51B9B" w14:textId="77777777" w:rsidR="008E7CE5" w:rsidRPr="0042668B" w:rsidRDefault="008E7CE5" w:rsidP="003C4076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A3763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Attach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maps &amp; </w:t>
            </w:r>
            <w:r w:rsidRPr="00A37634">
              <w:rPr>
                <w:rFonts w:ascii="Arial" w:hAnsi="Arial" w:cs="Arial"/>
                <w:i/>
                <w:iCs/>
                <w:sz w:val="22"/>
                <w:szCs w:val="22"/>
              </w:rPr>
              <w:t>photos if available</w:t>
            </w:r>
          </w:p>
        </w:tc>
      </w:tr>
      <w:tr w:rsidR="008E7CE5" w:rsidRPr="00A37634" w14:paraId="32E9ECF2" w14:textId="77777777" w:rsidTr="006B2425">
        <w:tc>
          <w:tcPr>
            <w:tcW w:w="9468" w:type="dxa"/>
            <w:gridSpan w:val="9"/>
            <w:tcBorders>
              <w:left w:val="single" w:sz="24" w:space="0" w:color="auto"/>
              <w:right w:val="single" w:sz="24" w:space="0" w:color="auto"/>
            </w:tcBorders>
          </w:tcPr>
          <w:p w14:paraId="32C91DA7" w14:textId="77777777" w:rsidR="008E7CE5" w:rsidRPr="00A37634" w:rsidRDefault="008E7CE5" w:rsidP="003C407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37634">
              <w:rPr>
                <w:rFonts w:ascii="Arial" w:hAnsi="Arial" w:cs="Arial"/>
                <w:b/>
                <w:sz w:val="22"/>
                <w:szCs w:val="22"/>
              </w:rPr>
              <w:t>BENEFITS FROM PROJECT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68837172" w14:textId="13D6C44B" w:rsidR="008E7CE5" w:rsidRDefault="008E7CE5" w:rsidP="003C407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0901FE4" w14:textId="77777777" w:rsidR="00696573" w:rsidRPr="0042668B" w:rsidRDefault="00696573" w:rsidP="003C407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6EB10A1" w14:textId="77777777" w:rsidR="008E7CE5" w:rsidRPr="00A37634" w:rsidRDefault="008E7CE5" w:rsidP="00A26BA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7CE5" w:rsidRPr="00A37634" w14:paraId="38A78AEA" w14:textId="77777777" w:rsidTr="006B2425">
        <w:tc>
          <w:tcPr>
            <w:tcW w:w="9468" w:type="dxa"/>
            <w:gridSpan w:val="9"/>
            <w:tcBorders>
              <w:left w:val="single" w:sz="24" w:space="0" w:color="auto"/>
              <w:right w:val="single" w:sz="24" w:space="0" w:color="auto"/>
            </w:tcBorders>
          </w:tcPr>
          <w:p w14:paraId="5333CE83" w14:textId="77777777" w:rsidR="008E7CE5" w:rsidRDefault="008E7CE5" w:rsidP="003C407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PRIORTY AND IMPLICATIONS IF NOT IMPLEMENTED</w:t>
            </w:r>
          </w:p>
          <w:p w14:paraId="05866630" w14:textId="04242FD8" w:rsidR="008E7CE5" w:rsidRDefault="008E7CE5" w:rsidP="003C407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B4C25EA" w14:textId="77777777" w:rsidR="00696573" w:rsidRPr="0042668B" w:rsidRDefault="00696573" w:rsidP="003C407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FAB45F5" w14:textId="77777777" w:rsidR="008E7CE5" w:rsidRDefault="008E7CE5" w:rsidP="00A26B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E7CE5" w:rsidRPr="00A37634" w14:paraId="7E1E86F1" w14:textId="77777777" w:rsidTr="006B2425">
        <w:tc>
          <w:tcPr>
            <w:tcW w:w="9468" w:type="dxa"/>
            <w:gridSpan w:val="9"/>
            <w:tcBorders>
              <w:left w:val="single" w:sz="24" w:space="0" w:color="auto"/>
              <w:right w:val="single" w:sz="24" w:space="0" w:color="auto"/>
            </w:tcBorders>
          </w:tcPr>
          <w:p w14:paraId="0E8914B8" w14:textId="77777777" w:rsidR="008E7CE5" w:rsidRDefault="008E7CE5" w:rsidP="003C4076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ANTICIPATED TIMETABLE / POTENTIAL DELAYS AND RISKS</w:t>
            </w:r>
          </w:p>
          <w:p w14:paraId="3BEC84ED" w14:textId="77777777" w:rsidR="008E7CE5" w:rsidRDefault="008E7CE5" w:rsidP="003C407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9FB70AE" w14:textId="77777777" w:rsidR="008E7CE5" w:rsidRPr="00BB14D7" w:rsidRDefault="008E7CE5" w:rsidP="00A26BA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E7CE5" w:rsidRPr="00A37634" w14:paraId="05356844" w14:textId="77777777" w:rsidTr="006B2425">
        <w:tc>
          <w:tcPr>
            <w:tcW w:w="9468" w:type="dxa"/>
            <w:gridSpan w:val="9"/>
            <w:tcBorders>
              <w:left w:val="single" w:sz="24" w:space="0" w:color="auto"/>
              <w:right w:val="single" w:sz="24" w:space="0" w:color="auto"/>
            </w:tcBorders>
          </w:tcPr>
          <w:p w14:paraId="742BD38B" w14:textId="77777777" w:rsidR="008E7CE5" w:rsidRDefault="008E7CE5" w:rsidP="003C407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WILL THE PROJECT BE IMPLEMENTED BY VOLUNTEERS OR CONTRACTORS?</w:t>
            </w:r>
          </w:p>
          <w:p w14:paraId="505F6F69" w14:textId="335787E8" w:rsidR="008E7CE5" w:rsidRDefault="008E7CE5" w:rsidP="003C407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0059989" w14:textId="77777777" w:rsidR="00696573" w:rsidRPr="0042668B" w:rsidRDefault="00696573" w:rsidP="003C407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A9A86E2" w14:textId="2C201782" w:rsidR="003C0BF2" w:rsidRPr="00A37634" w:rsidRDefault="003C0BF2" w:rsidP="003C407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96573" w:rsidRPr="00A37634" w14:paraId="5556CB79" w14:textId="77777777" w:rsidTr="006B2425">
        <w:tc>
          <w:tcPr>
            <w:tcW w:w="9468" w:type="dxa"/>
            <w:gridSpan w:val="9"/>
            <w:tcBorders>
              <w:left w:val="single" w:sz="24" w:space="0" w:color="auto"/>
              <w:right w:val="single" w:sz="24" w:space="0" w:color="auto"/>
            </w:tcBorders>
          </w:tcPr>
          <w:p w14:paraId="53AA8648" w14:textId="77777777" w:rsidR="00696573" w:rsidRDefault="00696573" w:rsidP="003C4076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SUSTAINABILITY STATEMENT</w:t>
            </w:r>
          </w:p>
          <w:p w14:paraId="05CF29AC" w14:textId="77777777" w:rsidR="00696573" w:rsidRDefault="00696573" w:rsidP="003C407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7E53FD4" w14:textId="77777777" w:rsidR="00696573" w:rsidRDefault="00696573" w:rsidP="003C407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D24BC41" w14:textId="48ACF656" w:rsidR="00696573" w:rsidRPr="00696573" w:rsidRDefault="00696573" w:rsidP="003C407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E7CE5" w:rsidRPr="00A37634" w14:paraId="68DC7B9B" w14:textId="77777777" w:rsidTr="006B2425">
        <w:tc>
          <w:tcPr>
            <w:tcW w:w="9468" w:type="dxa"/>
            <w:gridSpan w:val="9"/>
            <w:tcBorders>
              <w:left w:val="single" w:sz="24" w:space="0" w:color="auto"/>
              <w:right w:val="single" w:sz="24" w:space="0" w:color="auto"/>
            </w:tcBorders>
          </w:tcPr>
          <w:p w14:paraId="6CEDBC36" w14:textId="77777777" w:rsidR="008E7CE5" w:rsidRPr="00A37634" w:rsidRDefault="008E7CE5" w:rsidP="003C407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37634">
              <w:rPr>
                <w:rFonts w:ascii="Arial" w:hAnsi="Arial" w:cs="Arial"/>
                <w:b/>
                <w:sz w:val="22"/>
                <w:szCs w:val="22"/>
              </w:rPr>
              <w:t>ESTIMATED COST</w:t>
            </w:r>
          </w:p>
          <w:p w14:paraId="775A56B4" w14:textId="77777777" w:rsidR="008E7CE5" w:rsidRDefault="008E7CE5" w:rsidP="003C407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90A93F6" w14:textId="77777777" w:rsidR="008E7CE5" w:rsidRDefault="008E7CE5" w:rsidP="003C407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5DB4B17" w14:textId="77777777" w:rsidR="008E7CE5" w:rsidRPr="0042668B" w:rsidRDefault="008E7CE5" w:rsidP="003C4076">
            <w:pPr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Quotes must be attached, 1 for project under £500 and 2 for project over £500</w:t>
            </w:r>
          </w:p>
        </w:tc>
      </w:tr>
      <w:tr w:rsidR="008E7CE5" w:rsidRPr="00A37634" w14:paraId="50ED97A5" w14:textId="77777777" w:rsidTr="006B2425">
        <w:tc>
          <w:tcPr>
            <w:tcW w:w="9468" w:type="dxa"/>
            <w:gridSpan w:val="9"/>
            <w:tcBorders>
              <w:left w:val="single" w:sz="24" w:space="0" w:color="auto"/>
              <w:right w:val="single" w:sz="24" w:space="0" w:color="auto"/>
            </w:tcBorders>
          </w:tcPr>
          <w:p w14:paraId="6D7EE9BC" w14:textId="77777777" w:rsidR="008E7CE5" w:rsidRPr="00A37634" w:rsidRDefault="008E7CE5" w:rsidP="003C407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37634">
              <w:rPr>
                <w:rFonts w:ascii="Arial" w:hAnsi="Arial" w:cs="Arial"/>
                <w:b/>
                <w:sz w:val="22"/>
                <w:szCs w:val="22"/>
              </w:rPr>
              <w:t>SHARED FUNDING BY OTHER ORGANISATIONS</w:t>
            </w:r>
          </w:p>
          <w:p w14:paraId="38D9B7E0" w14:textId="77777777" w:rsidR="008E7CE5" w:rsidRPr="00A37634" w:rsidRDefault="008E7CE5" w:rsidP="003C407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F6F3A3" w14:textId="77777777" w:rsidR="008E7CE5" w:rsidRPr="00A37634" w:rsidRDefault="008E7CE5" w:rsidP="00A26B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E7CE5" w:rsidRPr="00A37634" w14:paraId="16175B63" w14:textId="77777777" w:rsidTr="006B2425">
        <w:tc>
          <w:tcPr>
            <w:tcW w:w="9468" w:type="dxa"/>
            <w:gridSpan w:val="9"/>
            <w:tcBorders>
              <w:left w:val="single" w:sz="24" w:space="0" w:color="auto"/>
              <w:right w:val="single" w:sz="24" w:space="0" w:color="auto"/>
            </w:tcBorders>
          </w:tcPr>
          <w:p w14:paraId="45DF7034" w14:textId="77777777" w:rsidR="008E7CE5" w:rsidRDefault="008E7CE5" w:rsidP="003C407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HOW, AND TO WHOM, IS PAYMENT TO BE MADE?</w:t>
            </w:r>
          </w:p>
          <w:p w14:paraId="27E05DDF" w14:textId="77777777" w:rsidR="008E7CE5" w:rsidRPr="0042668B" w:rsidRDefault="008E7CE5" w:rsidP="003C407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F98995C" w14:textId="77777777" w:rsidR="008E7CE5" w:rsidRPr="0042668B" w:rsidRDefault="008E7CE5" w:rsidP="003C407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C4033FE" w14:textId="77777777" w:rsidR="008E7CE5" w:rsidRPr="00A37634" w:rsidRDefault="008E7CE5" w:rsidP="003C407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E7CE5" w:rsidRPr="00A37634" w14:paraId="7FCBCDD8" w14:textId="77777777" w:rsidTr="006B2425">
        <w:tc>
          <w:tcPr>
            <w:tcW w:w="1671" w:type="dxa"/>
            <w:tcBorders>
              <w:left w:val="single" w:sz="24" w:space="0" w:color="auto"/>
              <w:bottom w:val="single" w:sz="24" w:space="0" w:color="auto"/>
            </w:tcBorders>
          </w:tcPr>
          <w:p w14:paraId="19199CB7" w14:textId="77777777" w:rsidR="008E7CE5" w:rsidRPr="00A37634" w:rsidRDefault="008E7CE5" w:rsidP="003C407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37634">
              <w:rPr>
                <w:rFonts w:ascii="Arial" w:hAnsi="Arial" w:cs="Arial"/>
                <w:b/>
                <w:sz w:val="22"/>
                <w:szCs w:val="22"/>
              </w:rPr>
              <w:t>Total Cost</w:t>
            </w:r>
          </w:p>
        </w:tc>
        <w:tc>
          <w:tcPr>
            <w:tcW w:w="1276" w:type="dxa"/>
            <w:tcBorders>
              <w:bottom w:val="single" w:sz="24" w:space="0" w:color="auto"/>
            </w:tcBorders>
          </w:tcPr>
          <w:p w14:paraId="069DD15B" w14:textId="59271F75" w:rsidR="008E7CE5" w:rsidRPr="00A37634" w:rsidRDefault="008E7CE5" w:rsidP="003C4076">
            <w:pPr>
              <w:rPr>
                <w:rFonts w:ascii="Arial" w:hAnsi="Arial" w:cs="Arial"/>
                <w:sz w:val="22"/>
                <w:szCs w:val="22"/>
              </w:rPr>
            </w:pPr>
            <w:r w:rsidRPr="00A37634">
              <w:rPr>
                <w:rFonts w:ascii="Arial" w:hAnsi="Arial" w:cs="Arial"/>
                <w:sz w:val="22"/>
                <w:szCs w:val="22"/>
              </w:rPr>
              <w:t xml:space="preserve">£ </w:t>
            </w:r>
          </w:p>
        </w:tc>
        <w:tc>
          <w:tcPr>
            <w:tcW w:w="1073" w:type="dxa"/>
            <w:tcBorders>
              <w:bottom w:val="single" w:sz="24" w:space="0" w:color="auto"/>
            </w:tcBorders>
          </w:tcPr>
          <w:p w14:paraId="6F753E5D" w14:textId="77777777" w:rsidR="008E7CE5" w:rsidRPr="00A37634" w:rsidRDefault="008E7CE5" w:rsidP="003C407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37634">
              <w:rPr>
                <w:rFonts w:ascii="Arial" w:hAnsi="Arial" w:cs="Arial"/>
                <w:b/>
                <w:sz w:val="22"/>
                <w:szCs w:val="22"/>
              </w:rPr>
              <w:t>Other funding</w:t>
            </w:r>
          </w:p>
        </w:tc>
        <w:tc>
          <w:tcPr>
            <w:tcW w:w="1539" w:type="dxa"/>
            <w:gridSpan w:val="2"/>
            <w:tcBorders>
              <w:bottom w:val="single" w:sz="24" w:space="0" w:color="auto"/>
            </w:tcBorders>
          </w:tcPr>
          <w:p w14:paraId="7FE6595C" w14:textId="5E4005B0" w:rsidR="008E7CE5" w:rsidRPr="00A37634" w:rsidRDefault="008E7CE5" w:rsidP="003C40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  <w:r w:rsidR="0089231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bottom w:val="single" w:sz="24" w:space="0" w:color="auto"/>
            </w:tcBorders>
            <w:shd w:val="pct5" w:color="auto" w:fill="auto"/>
          </w:tcPr>
          <w:p w14:paraId="42FF2E0F" w14:textId="77777777" w:rsidR="008E7CE5" w:rsidRPr="00A37634" w:rsidRDefault="008E7CE5" w:rsidP="003C4076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A37634">
              <w:rPr>
                <w:rFonts w:ascii="Arial" w:hAnsi="Arial" w:cs="Arial"/>
                <w:b/>
                <w:sz w:val="22"/>
                <w:szCs w:val="22"/>
              </w:rPr>
              <w:t xml:space="preserve">CWA FUNDS REQUESTED </w:t>
            </w:r>
          </w:p>
        </w:tc>
        <w:tc>
          <w:tcPr>
            <w:tcW w:w="2208" w:type="dxa"/>
            <w:gridSpan w:val="2"/>
            <w:tcBorders>
              <w:bottom w:val="single" w:sz="24" w:space="0" w:color="auto"/>
              <w:right w:val="single" w:sz="24" w:space="0" w:color="auto"/>
            </w:tcBorders>
            <w:shd w:val="pct5" w:color="auto" w:fill="auto"/>
          </w:tcPr>
          <w:p w14:paraId="5296D73B" w14:textId="7D4BC135" w:rsidR="008E7CE5" w:rsidRPr="00A37634" w:rsidRDefault="008E7CE5" w:rsidP="003C407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37634">
              <w:rPr>
                <w:rFonts w:ascii="Arial" w:hAnsi="Arial" w:cs="Arial"/>
                <w:b/>
                <w:sz w:val="22"/>
                <w:szCs w:val="22"/>
              </w:rPr>
              <w:t xml:space="preserve">£ </w:t>
            </w:r>
          </w:p>
        </w:tc>
      </w:tr>
    </w:tbl>
    <w:p w14:paraId="6A3F7510" w14:textId="77777777" w:rsidR="00B17600" w:rsidRDefault="00B17600" w:rsidP="008E7CE5">
      <w:pPr>
        <w:pStyle w:val="Reference"/>
        <w:spacing w:after="120"/>
        <w:rPr>
          <w:i/>
          <w:iCs/>
          <w:sz w:val="22"/>
          <w:szCs w:val="22"/>
        </w:rPr>
      </w:pPr>
    </w:p>
    <w:p w14:paraId="74A84D9C" w14:textId="61A0A0A3" w:rsidR="008E7CE5" w:rsidRPr="00CD3161" w:rsidRDefault="008E7CE5" w:rsidP="008E7CE5">
      <w:pPr>
        <w:pStyle w:val="Reference"/>
        <w:spacing w:after="120"/>
        <w:rPr>
          <w:i/>
          <w:iCs/>
          <w:sz w:val="22"/>
          <w:szCs w:val="22"/>
        </w:rPr>
      </w:pPr>
      <w:r w:rsidRPr="00CD3161">
        <w:rPr>
          <w:i/>
          <w:iCs/>
          <w:sz w:val="22"/>
          <w:szCs w:val="22"/>
        </w:rPr>
        <w:t>For CWA use…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71"/>
        <w:gridCol w:w="2809"/>
        <w:gridCol w:w="1612"/>
        <w:gridCol w:w="1477"/>
        <w:gridCol w:w="1899"/>
      </w:tblGrid>
      <w:tr w:rsidR="008E7CE5" w:rsidRPr="00A37634" w14:paraId="20F52959" w14:textId="77777777" w:rsidTr="006B2425">
        <w:tc>
          <w:tcPr>
            <w:tcW w:w="4480" w:type="dxa"/>
            <w:gridSpan w:val="2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14:paraId="77B65D18" w14:textId="77777777" w:rsidR="008E7CE5" w:rsidRPr="00A37634" w:rsidRDefault="008E7CE5" w:rsidP="003C4076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A37634">
              <w:rPr>
                <w:rFonts w:ascii="Arial" w:hAnsi="Arial" w:cs="Arial"/>
                <w:b/>
                <w:sz w:val="22"/>
                <w:szCs w:val="22"/>
              </w:rPr>
              <w:t>APPROVALS</w:t>
            </w:r>
          </w:p>
          <w:p w14:paraId="2A1E52A3" w14:textId="77777777" w:rsidR="008E7CE5" w:rsidRDefault="008E7CE5" w:rsidP="003C4076">
            <w:pPr>
              <w:spacing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A37634">
              <w:rPr>
                <w:rFonts w:ascii="Arial" w:hAnsi="Arial" w:cs="Arial"/>
                <w:bCs/>
                <w:sz w:val="22"/>
                <w:szCs w:val="22"/>
              </w:rPr>
              <w:t xml:space="preserve">Date of approval by CWA Trustees </w:t>
            </w:r>
          </w:p>
        </w:tc>
        <w:tc>
          <w:tcPr>
            <w:tcW w:w="4988" w:type="dxa"/>
            <w:gridSpan w:val="3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685506DD" w14:textId="77777777" w:rsidR="008E7CE5" w:rsidRPr="00A37634" w:rsidRDefault="008E7CE5" w:rsidP="003C4076">
            <w:pPr>
              <w:spacing w:after="6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E7CE5" w:rsidRPr="00A37634" w14:paraId="1BD37BB1" w14:textId="77777777" w:rsidTr="006B2425">
        <w:trPr>
          <w:trHeight w:val="52"/>
        </w:trPr>
        <w:tc>
          <w:tcPr>
            <w:tcW w:w="4480" w:type="dxa"/>
            <w:gridSpan w:val="2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</w:tcPr>
          <w:p w14:paraId="784005BC" w14:textId="77777777" w:rsidR="008E7CE5" w:rsidRDefault="008E7CE5" w:rsidP="003C4076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CWA PROJECT NUMBER</w:t>
            </w:r>
          </w:p>
          <w:p w14:paraId="4B28E54C" w14:textId="77777777" w:rsidR="008E7CE5" w:rsidRDefault="008E7CE5" w:rsidP="003C4076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88" w:type="dxa"/>
            <w:gridSpan w:val="3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</w:tcPr>
          <w:p w14:paraId="7AF172F1" w14:textId="77777777" w:rsidR="008E7CE5" w:rsidRPr="00A37634" w:rsidRDefault="008E7CE5" w:rsidP="003C4076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E7CE5" w:rsidRPr="00A37634" w14:paraId="0DDFC7C2" w14:textId="77777777" w:rsidTr="006B2425">
        <w:trPr>
          <w:trHeight w:val="52"/>
        </w:trPr>
        <w:tc>
          <w:tcPr>
            <w:tcW w:w="9468" w:type="dxa"/>
            <w:gridSpan w:val="5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1B3CFDC2" w14:textId="77777777" w:rsidR="008E7CE5" w:rsidRPr="00A37634" w:rsidRDefault="008E7CE5" w:rsidP="003C4076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A37634">
              <w:rPr>
                <w:rFonts w:ascii="Arial" w:hAnsi="Arial" w:cs="Arial"/>
                <w:b/>
                <w:sz w:val="22"/>
                <w:szCs w:val="22"/>
              </w:rPr>
              <w:lastRenderedPageBreak/>
              <w:t>EXPENDITURE RECORD</w:t>
            </w:r>
          </w:p>
        </w:tc>
      </w:tr>
      <w:tr w:rsidR="008E7CE5" w:rsidRPr="00A37634" w14:paraId="3DCCC70A" w14:textId="77777777" w:rsidTr="006B2425">
        <w:trPr>
          <w:trHeight w:val="52"/>
        </w:trPr>
        <w:tc>
          <w:tcPr>
            <w:tcW w:w="1671" w:type="dxa"/>
            <w:tcBorders>
              <w:left w:val="single" w:sz="24" w:space="0" w:color="auto"/>
            </w:tcBorders>
          </w:tcPr>
          <w:p w14:paraId="5CFF0D81" w14:textId="77777777" w:rsidR="008E7CE5" w:rsidRPr="00A37634" w:rsidRDefault="008E7CE5" w:rsidP="003C407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37634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5898" w:type="dxa"/>
            <w:gridSpan w:val="3"/>
          </w:tcPr>
          <w:p w14:paraId="3FB5F843" w14:textId="77777777" w:rsidR="008E7CE5" w:rsidRPr="00A37634" w:rsidRDefault="008E7CE5" w:rsidP="003C40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37634">
              <w:rPr>
                <w:rFonts w:ascii="Arial" w:hAnsi="Arial" w:cs="Arial"/>
                <w:sz w:val="22"/>
                <w:szCs w:val="22"/>
              </w:rPr>
              <w:t>Approved funds</w:t>
            </w:r>
          </w:p>
        </w:tc>
        <w:tc>
          <w:tcPr>
            <w:tcW w:w="1899" w:type="dxa"/>
            <w:tcBorders>
              <w:right w:val="single" w:sz="24" w:space="0" w:color="auto"/>
            </w:tcBorders>
            <w:shd w:val="pct5" w:color="auto" w:fill="auto"/>
          </w:tcPr>
          <w:p w14:paraId="4301F97B" w14:textId="77777777" w:rsidR="008E7CE5" w:rsidRPr="00A37634" w:rsidRDefault="008E7CE5" w:rsidP="003C4076">
            <w:pPr>
              <w:rPr>
                <w:rFonts w:ascii="Arial" w:hAnsi="Arial" w:cs="Arial"/>
                <w:sz w:val="22"/>
                <w:szCs w:val="22"/>
              </w:rPr>
            </w:pPr>
            <w:r w:rsidRPr="00A37634"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8E7CE5" w:rsidRPr="00A37634" w14:paraId="30E5032E" w14:textId="77777777" w:rsidTr="006B2425">
        <w:trPr>
          <w:trHeight w:val="52"/>
        </w:trPr>
        <w:tc>
          <w:tcPr>
            <w:tcW w:w="1671" w:type="dxa"/>
            <w:tcBorders>
              <w:left w:val="single" w:sz="24" w:space="0" w:color="auto"/>
            </w:tcBorders>
          </w:tcPr>
          <w:p w14:paraId="73FC9EED" w14:textId="77777777" w:rsidR="008E7CE5" w:rsidRPr="00A37634" w:rsidRDefault="008E7CE5" w:rsidP="003C40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1" w:type="dxa"/>
            <w:gridSpan w:val="2"/>
          </w:tcPr>
          <w:p w14:paraId="3D69D133" w14:textId="77777777" w:rsidR="008E7CE5" w:rsidRPr="00A37634" w:rsidRDefault="008E7CE5" w:rsidP="003C4076">
            <w:pPr>
              <w:rPr>
                <w:rFonts w:ascii="Arial" w:hAnsi="Arial" w:cs="Arial"/>
                <w:sz w:val="22"/>
                <w:szCs w:val="22"/>
              </w:rPr>
            </w:pPr>
            <w:r w:rsidRPr="00A37634">
              <w:rPr>
                <w:rFonts w:ascii="Arial" w:hAnsi="Arial" w:cs="Arial"/>
                <w:sz w:val="22"/>
                <w:szCs w:val="22"/>
              </w:rPr>
              <w:t xml:space="preserve">Invoice </w:t>
            </w:r>
          </w:p>
        </w:tc>
        <w:tc>
          <w:tcPr>
            <w:tcW w:w="1477" w:type="dxa"/>
          </w:tcPr>
          <w:p w14:paraId="1F8B68F9" w14:textId="77777777" w:rsidR="008E7CE5" w:rsidRPr="00A37634" w:rsidRDefault="008E7CE5" w:rsidP="003C4076">
            <w:pPr>
              <w:rPr>
                <w:rFonts w:ascii="Arial" w:hAnsi="Arial" w:cs="Arial"/>
                <w:sz w:val="22"/>
                <w:szCs w:val="22"/>
              </w:rPr>
            </w:pPr>
            <w:r w:rsidRPr="00A37634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899" w:type="dxa"/>
            <w:tcBorders>
              <w:right w:val="single" w:sz="24" w:space="0" w:color="auto"/>
            </w:tcBorders>
            <w:shd w:val="pct5" w:color="auto" w:fill="auto"/>
          </w:tcPr>
          <w:p w14:paraId="4246CAF5" w14:textId="77777777" w:rsidR="008E7CE5" w:rsidRPr="00A37634" w:rsidRDefault="008E7CE5" w:rsidP="003C4076">
            <w:pPr>
              <w:rPr>
                <w:rFonts w:ascii="Arial" w:hAnsi="Arial" w:cs="Arial"/>
                <w:sz w:val="22"/>
                <w:szCs w:val="22"/>
              </w:rPr>
            </w:pPr>
            <w:r w:rsidRPr="00A37634"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8E7CE5" w:rsidRPr="00A37634" w14:paraId="518C6094" w14:textId="77777777" w:rsidTr="006B2425">
        <w:trPr>
          <w:trHeight w:val="52"/>
        </w:trPr>
        <w:tc>
          <w:tcPr>
            <w:tcW w:w="1671" w:type="dxa"/>
            <w:tcBorders>
              <w:left w:val="single" w:sz="24" w:space="0" w:color="auto"/>
            </w:tcBorders>
          </w:tcPr>
          <w:p w14:paraId="5CB7BDF2" w14:textId="77777777" w:rsidR="008E7CE5" w:rsidRPr="00A37634" w:rsidRDefault="008E7CE5" w:rsidP="003C40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1" w:type="dxa"/>
            <w:gridSpan w:val="2"/>
          </w:tcPr>
          <w:p w14:paraId="0FFEDCA3" w14:textId="77777777" w:rsidR="008E7CE5" w:rsidRPr="00A37634" w:rsidRDefault="008E7CE5" w:rsidP="003C4076">
            <w:pPr>
              <w:rPr>
                <w:rFonts w:ascii="Arial" w:hAnsi="Arial" w:cs="Arial"/>
                <w:sz w:val="22"/>
                <w:szCs w:val="22"/>
              </w:rPr>
            </w:pPr>
            <w:r w:rsidRPr="00A37634">
              <w:rPr>
                <w:rFonts w:ascii="Arial" w:hAnsi="Arial" w:cs="Arial"/>
                <w:sz w:val="22"/>
                <w:szCs w:val="22"/>
              </w:rPr>
              <w:t xml:space="preserve">Invoice </w:t>
            </w:r>
          </w:p>
        </w:tc>
        <w:tc>
          <w:tcPr>
            <w:tcW w:w="1477" w:type="dxa"/>
          </w:tcPr>
          <w:p w14:paraId="3F630606" w14:textId="77777777" w:rsidR="008E7CE5" w:rsidRPr="00A37634" w:rsidRDefault="008E7CE5" w:rsidP="003C4076">
            <w:pPr>
              <w:rPr>
                <w:rFonts w:ascii="Arial" w:hAnsi="Arial" w:cs="Arial"/>
                <w:sz w:val="22"/>
                <w:szCs w:val="22"/>
              </w:rPr>
            </w:pPr>
            <w:r w:rsidRPr="00A37634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899" w:type="dxa"/>
            <w:tcBorders>
              <w:right w:val="single" w:sz="24" w:space="0" w:color="auto"/>
            </w:tcBorders>
            <w:shd w:val="pct5" w:color="auto" w:fill="auto"/>
          </w:tcPr>
          <w:p w14:paraId="54EADF7B" w14:textId="77777777" w:rsidR="008E7CE5" w:rsidRPr="00A37634" w:rsidRDefault="008E7CE5" w:rsidP="003C4076">
            <w:pPr>
              <w:rPr>
                <w:rFonts w:ascii="Arial" w:hAnsi="Arial" w:cs="Arial"/>
                <w:sz w:val="22"/>
                <w:szCs w:val="22"/>
              </w:rPr>
            </w:pPr>
            <w:r w:rsidRPr="00A37634"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8E7CE5" w:rsidRPr="00A37634" w14:paraId="1EE2C98D" w14:textId="77777777" w:rsidTr="006B2425">
        <w:trPr>
          <w:trHeight w:val="52"/>
        </w:trPr>
        <w:tc>
          <w:tcPr>
            <w:tcW w:w="1671" w:type="dxa"/>
            <w:tcBorders>
              <w:left w:val="single" w:sz="24" w:space="0" w:color="auto"/>
              <w:bottom w:val="single" w:sz="24" w:space="0" w:color="auto"/>
            </w:tcBorders>
          </w:tcPr>
          <w:p w14:paraId="2C8E9DA0" w14:textId="77777777" w:rsidR="008E7CE5" w:rsidRPr="00A37634" w:rsidRDefault="008E7CE5" w:rsidP="003C40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1" w:type="dxa"/>
            <w:gridSpan w:val="2"/>
            <w:tcBorders>
              <w:bottom w:val="single" w:sz="24" w:space="0" w:color="auto"/>
            </w:tcBorders>
          </w:tcPr>
          <w:p w14:paraId="7641D8FD" w14:textId="77777777" w:rsidR="008E7CE5" w:rsidRPr="00A37634" w:rsidRDefault="008E7CE5" w:rsidP="003C40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37634">
              <w:rPr>
                <w:rFonts w:ascii="Arial" w:hAnsi="Arial" w:cs="Arial"/>
                <w:sz w:val="22"/>
                <w:szCs w:val="22"/>
              </w:rPr>
              <w:t>Underspend  / Overspend</w:t>
            </w:r>
          </w:p>
        </w:tc>
        <w:tc>
          <w:tcPr>
            <w:tcW w:w="1477" w:type="dxa"/>
            <w:tcBorders>
              <w:bottom w:val="single" w:sz="24" w:space="0" w:color="auto"/>
            </w:tcBorders>
          </w:tcPr>
          <w:p w14:paraId="572E6841" w14:textId="77777777" w:rsidR="008E7CE5" w:rsidRPr="00A37634" w:rsidRDefault="008E7CE5" w:rsidP="003C40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tcBorders>
              <w:bottom w:val="single" w:sz="24" w:space="0" w:color="auto"/>
              <w:right w:val="single" w:sz="24" w:space="0" w:color="auto"/>
            </w:tcBorders>
            <w:shd w:val="pct5" w:color="auto" w:fill="auto"/>
          </w:tcPr>
          <w:p w14:paraId="2A6279AE" w14:textId="77777777" w:rsidR="008E7CE5" w:rsidRPr="00A37634" w:rsidRDefault="008E7CE5" w:rsidP="003C4076">
            <w:pPr>
              <w:rPr>
                <w:rFonts w:ascii="Arial" w:hAnsi="Arial" w:cs="Arial"/>
                <w:sz w:val="22"/>
                <w:szCs w:val="22"/>
              </w:rPr>
            </w:pPr>
            <w:r w:rsidRPr="00A37634"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</w:tbl>
    <w:p w14:paraId="0D9294BE" w14:textId="77777777" w:rsidR="008E7CE5" w:rsidRPr="008E7CE5" w:rsidRDefault="008E7CE5" w:rsidP="00B17600"/>
    <w:sectPr w:rsidR="008E7CE5" w:rsidRPr="008E7CE5" w:rsidSect="008E7CE5">
      <w:headerReference w:type="default" r:id="rId7"/>
      <w:pgSz w:w="11900" w:h="16840"/>
      <w:pgMar w:top="1895" w:right="963" w:bottom="926" w:left="115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02591" w14:textId="77777777" w:rsidR="000E50AE" w:rsidRDefault="000E50AE" w:rsidP="008A2EA5">
      <w:r>
        <w:separator/>
      </w:r>
    </w:p>
  </w:endnote>
  <w:endnote w:type="continuationSeparator" w:id="0">
    <w:p w14:paraId="42074E94" w14:textId="77777777" w:rsidR="000E50AE" w:rsidRDefault="000E50AE" w:rsidP="008A2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CA1B3" w14:textId="77777777" w:rsidR="000E50AE" w:rsidRDefault="000E50AE" w:rsidP="008A2EA5">
      <w:r>
        <w:separator/>
      </w:r>
    </w:p>
  </w:footnote>
  <w:footnote w:type="continuationSeparator" w:id="0">
    <w:p w14:paraId="6E05E174" w14:textId="77777777" w:rsidR="000E50AE" w:rsidRDefault="000E50AE" w:rsidP="008A2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158E3" w14:textId="77777777" w:rsidR="008A2EA5" w:rsidRDefault="008A2EA5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CA88339" wp14:editId="3E6E79F3">
          <wp:simplePos x="0" y="0"/>
          <wp:positionH relativeFrom="column">
            <wp:posOffset>4775835</wp:posOffset>
          </wp:positionH>
          <wp:positionV relativeFrom="paragraph">
            <wp:posOffset>-205105</wp:posOffset>
          </wp:positionV>
          <wp:extent cx="937895" cy="924560"/>
          <wp:effectExtent l="0" t="0" r="1905" b="2540"/>
          <wp:wrapSquare wrapText="bothSides"/>
          <wp:docPr id="1" name="Picture 1" descr="CWA logo v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WA logo v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895" cy="924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80202"/>
    <w:multiLevelType w:val="hybridMultilevel"/>
    <w:tmpl w:val="9356D50E"/>
    <w:lvl w:ilvl="0" w:tplc="2B7A510C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C3B89"/>
    <w:multiLevelType w:val="hybridMultilevel"/>
    <w:tmpl w:val="6952F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16B1B"/>
    <w:multiLevelType w:val="multilevel"/>
    <w:tmpl w:val="5F886B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47704"/>
    <w:multiLevelType w:val="hybridMultilevel"/>
    <w:tmpl w:val="2918C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56133"/>
    <w:multiLevelType w:val="hybridMultilevel"/>
    <w:tmpl w:val="6DA00944"/>
    <w:lvl w:ilvl="0" w:tplc="36BAE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B74D71"/>
    <w:multiLevelType w:val="hybridMultilevel"/>
    <w:tmpl w:val="5F886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8871AD"/>
    <w:multiLevelType w:val="multilevel"/>
    <w:tmpl w:val="6B68DC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9821089">
    <w:abstractNumId w:val="5"/>
  </w:num>
  <w:num w:numId="2" w16cid:durableId="1761368144">
    <w:abstractNumId w:val="2"/>
  </w:num>
  <w:num w:numId="3" w16cid:durableId="949700130">
    <w:abstractNumId w:val="3"/>
  </w:num>
  <w:num w:numId="4" w16cid:durableId="42947516">
    <w:abstractNumId w:val="4"/>
  </w:num>
  <w:num w:numId="5" w16cid:durableId="458031172">
    <w:abstractNumId w:val="0"/>
  </w:num>
  <w:num w:numId="6" w16cid:durableId="1534688942">
    <w:abstractNumId w:val="6"/>
  </w:num>
  <w:num w:numId="7" w16cid:durableId="2125882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E5"/>
    <w:rsid w:val="0004737E"/>
    <w:rsid w:val="00077DBC"/>
    <w:rsid w:val="000E120F"/>
    <w:rsid w:val="000E50AE"/>
    <w:rsid w:val="000F6679"/>
    <w:rsid w:val="00125AEB"/>
    <w:rsid w:val="00130F71"/>
    <w:rsid w:val="001631F2"/>
    <w:rsid w:val="001D0FF5"/>
    <w:rsid w:val="001E2F3C"/>
    <w:rsid w:val="001E72C8"/>
    <w:rsid w:val="002438FD"/>
    <w:rsid w:val="00256CF8"/>
    <w:rsid w:val="0029779F"/>
    <w:rsid w:val="0039322D"/>
    <w:rsid w:val="003C0BF2"/>
    <w:rsid w:val="00411642"/>
    <w:rsid w:val="00411A80"/>
    <w:rsid w:val="00436291"/>
    <w:rsid w:val="00491209"/>
    <w:rsid w:val="004E52EA"/>
    <w:rsid w:val="0053513F"/>
    <w:rsid w:val="00544325"/>
    <w:rsid w:val="00571C0E"/>
    <w:rsid w:val="00591B17"/>
    <w:rsid w:val="005C4472"/>
    <w:rsid w:val="005D1ECC"/>
    <w:rsid w:val="005E27C3"/>
    <w:rsid w:val="00636B14"/>
    <w:rsid w:val="00691B96"/>
    <w:rsid w:val="00696573"/>
    <w:rsid w:val="006B2425"/>
    <w:rsid w:val="00721B3E"/>
    <w:rsid w:val="007E04A2"/>
    <w:rsid w:val="008349BB"/>
    <w:rsid w:val="00846315"/>
    <w:rsid w:val="00892311"/>
    <w:rsid w:val="00895268"/>
    <w:rsid w:val="008A2EA5"/>
    <w:rsid w:val="008D6195"/>
    <w:rsid w:val="008E7CE5"/>
    <w:rsid w:val="0091694E"/>
    <w:rsid w:val="00953EA3"/>
    <w:rsid w:val="00954662"/>
    <w:rsid w:val="009B7572"/>
    <w:rsid w:val="00A26BAF"/>
    <w:rsid w:val="00A43AB2"/>
    <w:rsid w:val="00A4460F"/>
    <w:rsid w:val="00A7210F"/>
    <w:rsid w:val="00A85F07"/>
    <w:rsid w:val="00A85FF7"/>
    <w:rsid w:val="00AA7581"/>
    <w:rsid w:val="00AC1451"/>
    <w:rsid w:val="00AC7496"/>
    <w:rsid w:val="00AD7985"/>
    <w:rsid w:val="00AF326C"/>
    <w:rsid w:val="00AF6CD9"/>
    <w:rsid w:val="00B06101"/>
    <w:rsid w:val="00B17600"/>
    <w:rsid w:val="00B545E6"/>
    <w:rsid w:val="00B96B21"/>
    <w:rsid w:val="00BB7212"/>
    <w:rsid w:val="00BC505D"/>
    <w:rsid w:val="00BE7AB1"/>
    <w:rsid w:val="00C0073A"/>
    <w:rsid w:val="00C15466"/>
    <w:rsid w:val="00C51B58"/>
    <w:rsid w:val="00C53E89"/>
    <w:rsid w:val="00C75890"/>
    <w:rsid w:val="00C8612E"/>
    <w:rsid w:val="00D13493"/>
    <w:rsid w:val="00D218DF"/>
    <w:rsid w:val="00D35617"/>
    <w:rsid w:val="00D810C8"/>
    <w:rsid w:val="00EA04A8"/>
    <w:rsid w:val="00EE090A"/>
    <w:rsid w:val="00EF0C16"/>
    <w:rsid w:val="00F173DD"/>
    <w:rsid w:val="00F3146F"/>
    <w:rsid w:val="00FC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BFA673"/>
  <w15:chartTrackingRefBased/>
  <w15:docId w15:val="{361A040C-1FA6-CB4E-A399-6FF162B91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CE5"/>
  </w:style>
  <w:style w:type="paragraph" w:styleId="Heading2">
    <w:name w:val="heading 2"/>
    <w:basedOn w:val="Normal"/>
    <w:link w:val="Heading2Char"/>
    <w:uiPriority w:val="9"/>
    <w:qFormat/>
    <w:rsid w:val="0004737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2E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2EA5"/>
  </w:style>
  <w:style w:type="paragraph" w:styleId="Footer">
    <w:name w:val="footer"/>
    <w:basedOn w:val="Normal"/>
    <w:link w:val="FooterChar"/>
    <w:uiPriority w:val="99"/>
    <w:unhideWhenUsed/>
    <w:rsid w:val="008A2E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2EA5"/>
  </w:style>
  <w:style w:type="paragraph" w:customStyle="1" w:styleId="Reference">
    <w:name w:val="Reference"/>
    <w:basedOn w:val="Normal"/>
    <w:rsid w:val="008A2EA5"/>
    <w:pPr>
      <w:tabs>
        <w:tab w:val="left" w:pos="1701"/>
      </w:tabs>
      <w:spacing w:line="240" w:lineRule="atLeast"/>
    </w:pPr>
    <w:rPr>
      <w:rFonts w:ascii="Arial" w:eastAsia="Times New Roman" w:hAnsi="Arial" w:cs="Arial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4737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ohnbartram/Library/Group%20Containers/UBF8T346G9.Office/User%20Content.localized/Templates.localized/NO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NOTES.dotx</Template>
  <TotalTime>20</TotalTime>
  <Pages>2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John Bartram</cp:lastModifiedBy>
  <cp:revision>7</cp:revision>
  <dcterms:created xsi:type="dcterms:W3CDTF">2022-02-14T16:47:00Z</dcterms:created>
  <dcterms:modified xsi:type="dcterms:W3CDTF">2023-01-09T20:00:00Z</dcterms:modified>
</cp:coreProperties>
</file>